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ind w:left="291" w:right="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附件：</w:t>
      </w:r>
    </w:p>
    <w:p>
      <w:pPr>
        <w:spacing w:before="0" w:line="24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="6" w:line="240" w:lineRule="auto"/>
        <w:rPr>
          <w:rFonts w:hint="eastAsia" w:ascii="宋体" w:hAnsi="宋体" w:eastAsia="宋体" w:cs="宋体"/>
          <w:sz w:val="26"/>
          <w:szCs w:val="26"/>
        </w:rPr>
      </w:pPr>
    </w:p>
    <w:p>
      <w:pPr>
        <w:pStyle w:val="2"/>
        <w:spacing w:line="278" w:lineRule="auto"/>
        <w:ind w:left="2953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spacing w:val="-18"/>
        </w:rPr>
        <w:t xml:space="preserve"> </w:t>
      </w:r>
      <w:r>
        <w:rPr>
          <w:rFonts w:hint="eastAsia" w:ascii="宋体" w:hAnsi="宋体" w:eastAsia="宋体" w:cs="宋体"/>
        </w:rPr>
        <w:t>年省青年科技人才创新专题项目</w:t>
      </w:r>
      <w:r>
        <w:rPr>
          <w:rFonts w:hint="eastAsia" w:ascii="宋体" w:hAnsi="宋体" w:eastAsia="宋体" w:cs="宋体"/>
          <w:w w:val="99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</w:rPr>
        <w:t>指南建议（格式）</w:t>
      </w:r>
    </w:p>
    <w:p>
      <w:pPr>
        <w:spacing w:before="11" w:line="240" w:lineRule="auto"/>
        <w:rPr>
          <w:rFonts w:hint="eastAsia" w:ascii="宋体" w:hAnsi="宋体" w:eastAsia="宋体" w:cs="宋体"/>
          <w:sz w:val="51"/>
          <w:szCs w:val="51"/>
        </w:rPr>
      </w:pPr>
    </w:p>
    <w:p>
      <w:pPr>
        <w:pStyle w:val="3"/>
        <w:spacing w:line="240" w:lineRule="auto"/>
        <w:ind w:left="291" w:right="0" w:firstLine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指南建议信息表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>
      <w:pPr>
        <w:spacing w:before="12" w:line="240" w:lineRule="auto"/>
        <w:rPr>
          <w:rFonts w:hint="eastAsia" w:ascii="宋体" w:hAnsi="宋体" w:eastAsia="宋体" w:cs="宋体"/>
          <w:sz w:val="3"/>
          <w:szCs w:val="3"/>
        </w:r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73"/>
        <w:gridCol w:w="1201"/>
        <w:gridCol w:w="1512"/>
        <w:gridCol w:w="1275"/>
        <w:gridCol w:w="1416"/>
        <w:gridCol w:w="2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>
            <w:pPr>
              <w:pStyle w:val="16"/>
              <w:spacing w:line="237" w:lineRule="auto"/>
              <w:ind w:left="103" w:right="13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议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90" w:line="240" w:lineRule="auto"/>
              <w:ind w:left="32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90" w:line="240" w:lineRule="auto"/>
              <w:ind w:left="33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90" w:line="240" w:lineRule="auto"/>
              <w:ind w:left="28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45" w:line="240" w:lineRule="auto"/>
              <w:ind w:left="32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45" w:line="240" w:lineRule="auto"/>
              <w:ind w:left="33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45" w:line="240" w:lineRule="auto"/>
              <w:ind w:left="28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45" w:line="240" w:lineRule="auto"/>
              <w:ind w:left="11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研究方向</w:t>
            </w:r>
          </w:p>
        </w:tc>
        <w:tc>
          <w:tcPr>
            <w:tcW w:w="7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30" w:line="240" w:lineRule="auto"/>
              <w:ind w:left="345" w:right="33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建议指南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所属学科</w:t>
            </w:r>
          </w:p>
        </w:tc>
        <w:tc>
          <w:tcPr>
            <w:tcW w:w="7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30" w:line="240" w:lineRule="auto"/>
              <w:ind w:left="103" w:right="18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（基础学科、信息学科、农业学科、生物医药学科、工程学科、材料学科、资源</w:t>
            </w:r>
            <w:r>
              <w:rPr>
                <w:rFonts w:hint="eastAsia"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环境学科七大学科中选择）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105" w:line="240" w:lineRule="auto"/>
              <w:ind w:left="134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建议指南内容</w:t>
            </w:r>
          </w:p>
        </w:tc>
        <w:tc>
          <w:tcPr>
            <w:tcW w:w="7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before="105" w:line="240" w:lineRule="auto"/>
              <w:ind w:left="10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参照</w:t>
            </w:r>
            <w:r>
              <w:rPr>
                <w:rFonts w:hint="eastAsia"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2020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年指南格式，条目式，原则上不超过</w:t>
            </w:r>
            <w:r>
              <w:rPr>
                <w:rFonts w:hint="eastAsia"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个字。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footerReference r:id="rId3" w:type="default"/>
      <w:pgSz w:w="11910" w:h="16840"/>
      <w:pgMar w:top="1580" w:right="1240" w:bottom="1780" w:left="1240" w:header="0" w:footer="15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273.7pt;margin-top:751.05pt;height:16.85pt;width:48.1pt;mso-position-horizontal-relative:page;mso-position-vertical-relative:page;z-index:-6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2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宋体"/>
                    <w:spacing w:val="-6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  </w:t>
                </w: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2053B5"/>
    <w:rsid w:val="0DE8758A"/>
    <w:rsid w:val="16412CDE"/>
    <w:rsid w:val="1F3D5D21"/>
    <w:rsid w:val="26A42EA0"/>
    <w:rsid w:val="27F61DCD"/>
    <w:rsid w:val="31674999"/>
    <w:rsid w:val="32B22563"/>
    <w:rsid w:val="389B7FBB"/>
    <w:rsid w:val="3A7304D3"/>
    <w:rsid w:val="3D035840"/>
    <w:rsid w:val="496A4A02"/>
    <w:rsid w:val="506B17B1"/>
    <w:rsid w:val="5AD86245"/>
    <w:rsid w:val="5CA90208"/>
    <w:rsid w:val="63090C6E"/>
    <w:rsid w:val="662962C5"/>
    <w:rsid w:val="6B4A4C45"/>
    <w:rsid w:val="6B8A6BDE"/>
    <w:rsid w:val="70BF7BB1"/>
    <w:rsid w:val="7B990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8" w:hanging="1818"/>
      <w:outlineLvl w:val="1"/>
    </w:pPr>
    <w:rPr>
      <w:rFonts w:ascii="PMingLiU" w:hAnsi="PMingLiU" w:eastAsia="PMingLiU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 w:firstLine="640"/>
    </w:pPr>
    <w:rPr>
      <w:rFonts w:ascii="仿宋" w:hAnsi="仿宋" w:eastAsia="仿宋"/>
      <w:sz w:val="32"/>
      <w:szCs w:val="32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666666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hover36"/>
    <w:basedOn w:val="5"/>
    <w:qFormat/>
    <w:uiPriority w:val="0"/>
    <w:rPr>
      <w:shd w:val="clear" w:fill="DEECFD"/>
    </w:rPr>
  </w:style>
  <w:style w:type="character" w:customStyle="1" w:styleId="18">
    <w:name w:val="x-tab-strip-text"/>
    <w:basedOn w:val="5"/>
    <w:uiPriority w:val="0"/>
    <w:rPr>
      <w:color w:val="15428B"/>
    </w:rPr>
  </w:style>
  <w:style w:type="character" w:customStyle="1" w:styleId="19">
    <w:name w:val="x-tab-strip-text1"/>
    <w:basedOn w:val="5"/>
    <w:uiPriority w:val="0"/>
  </w:style>
  <w:style w:type="character" w:customStyle="1" w:styleId="20">
    <w:name w:val="x-tab-strip-text2"/>
    <w:basedOn w:val="5"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21">
    <w:name w:val="x-tab-strip-text3"/>
    <w:basedOn w:val="5"/>
    <w:uiPriority w:val="0"/>
  </w:style>
  <w:style w:type="character" w:customStyle="1" w:styleId="22">
    <w:name w:val="x-tab-strip-text4"/>
    <w:basedOn w:val="5"/>
    <w:qFormat/>
    <w:uiPriority w:val="0"/>
    <w:rPr>
      <w:b/>
      <w:color w:val="15428B"/>
    </w:rPr>
  </w:style>
  <w:style w:type="character" w:customStyle="1" w:styleId="23">
    <w:name w:val="x-tab-strip-text5"/>
    <w:basedOn w:val="5"/>
    <w:qFormat/>
    <w:uiPriority w:val="0"/>
  </w:style>
  <w:style w:type="character" w:customStyle="1" w:styleId="24">
    <w:name w:val="post-date"/>
    <w:basedOn w:val="5"/>
    <w:qFormat/>
    <w:uiPriority w:val="0"/>
    <w:rPr>
      <w:color w:val="55555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2020-11-23T09:37:00Z</dcterms:created>
  <dc:creator>user</dc:creator>
  <cp:lastModifiedBy>王永珍</cp:lastModifiedBy>
  <dcterms:modified xsi:type="dcterms:W3CDTF">2020-11-23T01:58:47Z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2052-11.1.0.10132</vt:lpwstr>
  </property>
</Properties>
</file>